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75" w:rsidRDefault="00302175" w:rsidP="000A6667">
      <w:pPr>
        <w:spacing w:line="240" w:lineRule="auto"/>
      </w:pPr>
    </w:p>
    <w:tbl>
      <w:tblPr>
        <w:tblpPr w:leftFromText="141" w:rightFromText="141" w:vertAnchor="text" w:horzAnchor="margin" w:tblpX="210" w:tblpY="-402"/>
        <w:tblOverlap w:val="never"/>
        <w:tblW w:w="9709" w:type="dxa"/>
        <w:tblCellMar>
          <w:left w:w="70" w:type="dxa"/>
          <w:right w:w="70" w:type="dxa"/>
        </w:tblCellMar>
        <w:tblLook w:val="00A0"/>
      </w:tblPr>
      <w:tblGrid>
        <w:gridCol w:w="1204"/>
        <w:gridCol w:w="2127"/>
        <w:gridCol w:w="2268"/>
        <w:gridCol w:w="2126"/>
        <w:gridCol w:w="1984"/>
      </w:tblGrid>
      <w:tr w:rsidR="00302175" w:rsidRPr="000A6667" w:rsidTr="00155456">
        <w:trPr>
          <w:trHeight w:val="300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B9457B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IPS  STENDHAL</w:t>
            </w:r>
          </w:p>
        </w:tc>
      </w:tr>
      <w:tr w:rsidR="00302175" w:rsidRPr="000A6667" w:rsidTr="00155456">
        <w:trPr>
          <w:trHeight w:val="300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 xml:space="preserve">ORARIO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 xml:space="preserve">CLASSI  </w:t>
            </w:r>
          </w:p>
          <w:p w:rsidR="00302175" w:rsidRPr="00B9457B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53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 xml:space="preserve">SABATO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11 GENNAIO 2020</w:t>
            </w:r>
          </w:p>
        </w:tc>
      </w:tr>
      <w:tr w:rsidR="00302175" w:rsidRPr="000A6667" w:rsidTr="00155456">
        <w:trPr>
          <w:trHeight w:val="30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4214ED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4214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CLASSI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80723F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8.00 - 9.00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80723F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9.00 - 10.00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80723F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10.00 - 11.00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80723F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11.00 - 12.00</w:t>
            </w:r>
          </w:p>
        </w:tc>
      </w:tr>
      <w:tr w:rsidR="00302175" w:rsidRPr="000A6667" w:rsidTr="00155456">
        <w:trPr>
          <w:trHeight w:val="30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4214ED" w:rsidRDefault="00302175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4214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DISCIPLIN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I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TIC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Francese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II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TIC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Scienze integrate</w:t>
            </w:r>
            <w:r w:rsidRPr="00516100">
              <w:rPr>
                <w:rFonts w:ascii="Times New Roman" w:hAnsi="Times New Roman" w:cs="Times New Roman"/>
                <w:lang w:eastAsia="it-IT"/>
              </w:rPr>
              <w:t>-Biologia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III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Matematica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Tecniche</w:t>
            </w:r>
          </w:p>
          <w:p w:rsidR="00302175" w:rsidRPr="00516100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 xml:space="preserve"> di comunicazione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Scienze motorie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IV 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Tecniche</w:t>
            </w:r>
          </w:p>
          <w:p w:rsidR="00302175" w:rsidRPr="00516100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 xml:space="preserve"> di comunicazione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Scienze motorie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Francese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V 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Tecn. prof. servizi </w:t>
            </w:r>
            <w:r w:rsidRPr="00536F16">
              <w:rPr>
                <w:rFonts w:ascii="Times New Roman" w:hAnsi="Times New Roman" w:cs="Times New Roman"/>
                <w:lang w:eastAsia="it-IT"/>
              </w:rPr>
              <w:t>commerciali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Francese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Francese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Tecn. prof. serv</w:t>
            </w:r>
            <w:r>
              <w:rPr>
                <w:rFonts w:ascii="Times New Roman" w:hAnsi="Times New Roman" w:cs="Times New Roman"/>
                <w:lang w:eastAsia="it-IT"/>
              </w:rPr>
              <w:t>izi</w:t>
            </w:r>
            <w:r w:rsidRPr="00516100">
              <w:rPr>
                <w:rFonts w:ascii="Times New Roman" w:hAnsi="Times New Roman" w:cs="Times New Roman"/>
                <w:lang w:eastAsia="it-IT"/>
              </w:rPr>
              <w:t xml:space="preserve"> commerciali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Diritto ed Economia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Laboratorio grafico</w:t>
            </w:r>
            <w:r>
              <w:rPr>
                <w:rFonts w:ascii="Times New Roman" w:hAnsi="Times New Roman" w:cs="Times New Roman"/>
                <w:lang w:eastAsia="it-IT"/>
              </w:rPr>
              <w:t>/</w:t>
            </w:r>
          </w:p>
          <w:p w:rsidR="00302175" w:rsidRPr="00CB166F" w:rsidRDefault="00302175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B022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II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Scienze integrate</w:t>
            </w:r>
            <w:r w:rsidRPr="00516100">
              <w:rPr>
                <w:rFonts w:ascii="Times New Roman" w:hAnsi="Times New Roman" w:cs="Times New Roman"/>
                <w:lang w:eastAsia="it-IT"/>
              </w:rPr>
              <w:t>-Biologia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Tecn. prof. servizi</w:t>
            </w:r>
            <w:r w:rsidRPr="0013130A">
              <w:rPr>
                <w:rFonts w:ascii="Times New Roman" w:hAnsi="Times New Roman" w:cs="Times New Roman"/>
                <w:lang w:eastAsia="it-IT"/>
              </w:rPr>
              <w:t xml:space="preserve"> commerciali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Matematica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III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AA4441" w:rsidRDefault="00302175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AA4441">
              <w:rPr>
                <w:rFonts w:ascii="Times New Roman" w:hAnsi="Times New Roman" w:cs="Times New Roman"/>
                <w:lang w:eastAsia="it-IT"/>
              </w:rPr>
              <w:t>Religione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Francese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Tecn. prof. servizi </w:t>
            </w:r>
            <w:r w:rsidRPr="0013130A">
              <w:rPr>
                <w:rFonts w:ascii="Times New Roman" w:hAnsi="Times New Roman" w:cs="Times New Roman"/>
                <w:lang w:eastAsia="it-IT"/>
              </w:rPr>
              <w:t>commerciali grafica</w:t>
            </w:r>
            <w:r>
              <w:rPr>
                <w:rFonts w:ascii="Times New Roman" w:hAnsi="Times New Roman" w:cs="Times New Roman"/>
                <w:lang w:eastAsia="it-IT"/>
              </w:rPr>
              <w:t>/ B022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IV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Matematica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Tecniche</w:t>
            </w:r>
          </w:p>
          <w:p w:rsidR="00302175" w:rsidRPr="00CB166F" w:rsidRDefault="00302175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 xml:space="preserve"> di comunicazione</w:t>
            </w:r>
          </w:p>
        </w:tc>
      </w:tr>
      <w:tr w:rsidR="00302175" w:rsidRPr="00272978" w:rsidTr="0051610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V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Default="00302175" w:rsidP="0051610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lang w:eastAsia="it-IT"/>
              </w:rPr>
              <w:t xml:space="preserve">Tecn. prof. servizi </w:t>
            </w:r>
            <w:r w:rsidRPr="0013130A">
              <w:rPr>
                <w:rFonts w:ascii="Times New Roman" w:hAnsi="Times New Roman" w:cs="Times New Roman"/>
                <w:lang w:eastAsia="it-IT"/>
              </w:rPr>
              <w:t>commerciali grafica</w:t>
            </w:r>
            <w:r>
              <w:rPr>
                <w:rFonts w:ascii="Times New Roman" w:hAnsi="Times New Roman" w:cs="Times New Roman"/>
                <w:lang w:eastAsia="it-IT"/>
              </w:rPr>
              <w:t>/ B022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Default="00302175" w:rsidP="00516100">
            <w:pPr>
              <w:spacing w:after="0"/>
              <w:jc w:val="center"/>
            </w:pPr>
            <w:r w:rsidRPr="00746430">
              <w:rPr>
                <w:rFonts w:ascii="Times New Roman" w:hAnsi="Times New Roman" w:cs="Times New Roman"/>
                <w:lang w:eastAsia="it-IT"/>
              </w:rPr>
              <w:t>Economia aziendale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Francese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 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AA4441">
              <w:rPr>
                <w:rFonts w:ascii="Times New Roman" w:hAnsi="Times New Roman" w:cs="Times New Roman"/>
                <w:lang w:eastAsia="it-IT"/>
              </w:rPr>
              <w:t>Religione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Tecn. prof. servizi</w:t>
            </w:r>
            <w:r w:rsidRPr="00CB166F">
              <w:rPr>
                <w:rFonts w:ascii="Times New Roman" w:hAnsi="Times New Roman" w:cs="Times New Roman"/>
                <w:lang w:eastAsia="it-IT"/>
              </w:rPr>
              <w:t xml:space="preserve"> commerciali</w:t>
            </w:r>
            <w:r>
              <w:rPr>
                <w:rFonts w:ascii="Times New Roman" w:hAnsi="Times New Roman" w:cs="Times New Roman"/>
                <w:lang w:eastAsia="it-IT"/>
              </w:rPr>
              <w:t>/TIC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III 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Tecn. prof. servizi </w:t>
            </w:r>
            <w:r w:rsidRPr="00536F16">
              <w:rPr>
                <w:rFonts w:ascii="Times New Roman" w:hAnsi="Times New Roman" w:cs="Times New Roman"/>
                <w:lang w:eastAsia="it-IT"/>
              </w:rPr>
              <w:t>commerciali grafica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Economia aziendale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Scienze motorie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Matematica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Scienze motorie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Scienze umane e sociali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II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Scienze motorie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Laboratorio servizi</w:t>
            </w:r>
            <w:r w:rsidRPr="0051610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socio-sanitari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Tecniche</w:t>
            </w:r>
          </w:p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 xml:space="preserve"> di comunicazione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Diritto ed Economia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III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Matematica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lang w:eastAsia="it-IT"/>
              </w:rPr>
              <w:t xml:space="preserve"> e legislazione socio-sanitaria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CB166F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Laboratorio servizi</w:t>
            </w:r>
            <w:r w:rsidRPr="00CB166F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:rsidR="00302175" w:rsidRPr="00CB166F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CB166F">
              <w:rPr>
                <w:rFonts w:ascii="Times New Roman" w:hAnsi="Times New Roman" w:cs="Times New Roman"/>
                <w:lang w:eastAsia="it-IT"/>
              </w:rPr>
              <w:t>socio-sanitari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16100">
              <w:rPr>
                <w:rFonts w:ascii="Times New Roman" w:hAnsi="Times New Roman" w:cs="Times New Roman"/>
                <w:color w:val="000000"/>
                <w:lang w:eastAsia="it-IT"/>
              </w:rPr>
              <w:t>IV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Tecnic</w:t>
            </w:r>
            <w:r>
              <w:rPr>
                <w:rFonts w:ascii="Times New Roman" w:hAnsi="Times New Roman" w:cs="Times New Roman"/>
                <w:lang w:eastAsia="it-IT"/>
              </w:rPr>
              <w:t>a amministrativa ed Economia aziendale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 xml:space="preserve">Francese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CB16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lang w:eastAsia="it-IT"/>
              </w:rPr>
              <w:t xml:space="preserve"> e legislazione socio-sanitaria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536F16">
              <w:rPr>
                <w:rFonts w:ascii="Times New Roman" w:hAnsi="Times New Roman" w:cs="Times New Roman"/>
                <w:color w:val="000000"/>
                <w:lang w:eastAsia="it-IT"/>
              </w:rPr>
              <w:t>V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 xml:space="preserve">Psicologia generale </w:t>
            </w:r>
          </w:p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e applicata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100">
              <w:rPr>
                <w:rFonts w:ascii="Times New Roman" w:hAnsi="Times New Roman" w:cs="Times New Roman"/>
              </w:rPr>
              <w:t xml:space="preserve">Igiene e cultura </w:t>
            </w:r>
          </w:p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100">
              <w:rPr>
                <w:rFonts w:ascii="Times New Roman" w:hAnsi="Times New Roman" w:cs="Times New Roman"/>
              </w:rPr>
              <w:t>medico-sanitaria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130A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Lingua inglese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 xml:space="preserve">I </w:t>
            </w:r>
            <w:r w:rsidRPr="00536F16">
              <w:rPr>
                <w:rFonts w:ascii="Times New Roman" w:hAnsi="Times New Roman" w:cs="Times New Roman"/>
                <w:i/>
                <w:lang w:eastAsia="it-IT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 xml:space="preserve">Igiene e cultura </w:t>
            </w:r>
          </w:p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36F16">
              <w:rPr>
                <w:rFonts w:ascii="Times New Roman" w:hAnsi="Times New Roman" w:cs="Times New Roman"/>
                <w:lang w:eastAsia="it-IT"/>
              </w:rPr>
              <w:t>medico-sanitaria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16100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516100">
              <w:rPr>
                <w:rFonts w:ascii="Times New Roman" w:hAnsi="Times New Roman" w:cs="Times New Roman"/>
                <w:lang w:eastAsia="it-IT"/>
              </w:rPr>
              <w:t>Lingua e Letteratura italiana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 xml:space="preserve">Laboratorio servizi </w:t>
            </w:r>
          </w:p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socio-sanitari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13130A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13130A">
              <w:rPr>
                <w:rFonts w:ascii="Times New Roman" w:hAnsi="Times New Roman" w:cs="Times New Roman"/>
                <w:lang w:eastAsia="it-IT"/>
              </w:rPr>
              <w:t>Scienze integr</w:t>
            </w:r>
            <w:r>
              <w:rPr>
                <w:rFonts w:ascii="Times New Roman" w:hAnsi="Times New Roman" w:cs="Times New Roman"/>
                <w:lang w:eastAsia="it-IT"/>
              </w:rPr>
              <w:t>ate</w:t>
            </w:r>
            <w:r w:rsidRPr="0013130A">
              <w:rPr>
                <w:rFonts w:ascii="Times New Roman" w:hAnsi="Times New Roman" w:cs="Times New Roman"/>
                <w:lang w:eastAsia="it-IT"/>
              </w:rPr>
              <w:t>-Biologia</w:t>
            </w:r>
          </w:p>
        </w:tc>
      </w:tr>
      <w:tr w:rsidR="00302175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green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536F16" w:rsidRDefault="00302175" w:rsidP="00536F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highlight w:val="green"/>
                <w:lang w:eastAsia="it-IT"/>
              </w:rPr>
            </w:pPr>
          </w:p>
        </w:tc>
      </w:tr>
    </w:tbl>
    <w:p w:rsidR="00302175" w:rsidRDefault="00302175" w:rsidP="000A6667">
      <w:pPr>
        <w:spacing w:line="240" w:lineRule="auto"/>
      </w:pPr>
    </w:p>
    <w:p w:rsidR="00302175" w:rsidRDefault="00302175"/>
    <w:p w:rsidR="00302175" w:rsidRDefault="00302175"/>
    <w:p w:rsidR="00302175" w:rsidRDefault="00302175"/>
    <w:tbl>
      <w:tblPr>
        <w:tblpPr w:leftFromText="141" w:rightFromText="141" w:vertAnchor="text" w:horzAnchor="margin" w:tblpY="-5"/>
        <w:tblOverlap w:val="never"/>
        <w:tblW w:w="9429" w:type="dxa"/>
        <w:tblCellMar>
          <w:left w:w="70" w:type="dxa"/>
          <w:right w:w="70" w:type="dxa"/>
        </w:tblCellMar>
        <w:tblLook w:val="00A0"/>
      </w:tblPr>
      <w:tblGrid>
        <w:gridCol w:w="1858"/>
        <w:gridCol w:w="1888"/>
        <w:gridCol w:w="1864"/>
        <w:gridCol w:w="1852"/>
        <w:gridCol w:w="1967"/>
      </w:tblGrid>
      <w:tr w:rsidR="00302175" w:rsidRPr="00CA65A4" w:rsidTr="0046501D">
        <w:trPr>
          <w:trHeight w:val="139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7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  <w:t>IPS  STENDHAL</w:t>
            </w:r>
          </w:p>
        </w:tc>
      </w:tr>
      <w:tr w:rsidR="00302175" w:rsidRPr="00CA65A4" w:rsidTr="0046501D">
        <w:trPr>
          <w:trHeight w:val="171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  <w:t>ORARIO DOCENTI  SABATO 11 GENNAIO 2020</w:t>
            </w:r>
          </w:p>
        </w:tc>
      </w:tr>
      <w:tr w:rsidR="00302175" w:rsidRPr="00CA65A4" w:rsidTr="0046501D">
        <w:trPr>
          <w:trHeight w:val="2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  <w:t>8.00 - 9.00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  <w:t>9.00 - 10.00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  <w:t>10.00 - 11.00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  <w:t>11.00 - 12.00</w:t>
            </w:r>
          </w:p>
        </w:tc>
      </w:tr>
      <w:tr w:rsidR="00302175" w:rsidRPr="00CA65A4" w:rsidTr="0046501D">
        <w:trPr>
          <w:trHeight w:val="16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Adriani F.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H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H</w:t>
            </w:r>
          </w:p>
        </w:tc>
      </w:tr>
      <w:tr w:rsidR="00302175" w:rsidRPr="00CA65A4" w:rsidTr="0046501D">
        <w:trPr>
          <w:trHeight w:val="16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Antonucci A.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46501D">
        <w:trPr>
          <w:trHeight w:val="16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Aucone M.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3 B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46501D">
        <w:trPr>
          <w:trHeight w:val="16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Biancone M.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FF0000"/>
                <w:sz w:val="23"/>
                <w:szCs w:val="23"/>
                <w:lang w:eastAsia="it-IT"/>
              </w:rPr>
              <w:t xml:space="preserve"> </w:t>
            </w: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H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Cacciapuoti L.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3 C</w:t>
              </w:r>
            </w:smartTag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3 A</w:t>
              </w:r>
            </w:smartTag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3 C</w:t>
              </w:r>
            </w:smartTag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Caporuscio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2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I </w:t>
            </w: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I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Cerasi E.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5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Colantoni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5 A</w:t>
              </w:r>
            </w:smartTag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Colistra M.C.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Damiano 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B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De Santis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5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De Tullio E.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4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A</w:t>
              </w:r>
            </w:smartTag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 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Di Giustino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2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Frulio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Gandini E.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Gaetano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4 B</w:t>
            </w: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Garro P.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5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5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Gherardi P.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I </w:t>
            </w: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Iodice I.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i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4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i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4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i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4 A</w:t>
              </w:r>
            </w:smartTag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Iorillo V.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1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Malomo M. G.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1 </w:t>
            </w: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Marrapodi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sz w:val="23"/>
                <w:szCs w:val="23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1 </w:t>
            </w: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sz w:val="23"/>
                <w:szCs w:val="23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1 </w:t>
            </w: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Martucci D.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 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Mattiacci M.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 xml:space="preserve">I </w:t>
            </w: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2 A</w:t>
              </w:r>
            </w:smartTag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Mazzei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4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4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ORIENTAM.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Morrone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4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I H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Meloni M.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3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3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2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Muraca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4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5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5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Ostuni R.R.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4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A</w:t>
              </w:r>
            </w:smartTag>
          </w:p>
        </w:tc>
      </w:tr>
      <w:tr w:rsidR="00302175" w:rsidRPr="00CA65A4" w:rsidTr="0046501D">
        <w:trPr>
          <w:trHeight w:val="1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Pacifici M.P.</w:t>
            </w:r>
          </w:p>
        </w:tc>
        <w:tc>
          <w:tcPr>
            <w:tcW w:w="7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Paolini V.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Petrungaro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B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Raponi S.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Rosati S.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2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highlight w:val="yellow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Rossi 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C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B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Rossito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B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Sagliano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B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Salvucci B.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B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Schiavoni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 ISCRIZIONI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Scrivano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i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175" w:rsidRPr="00FB47D0" w:rsidRDefault="00302175" w:rsidP="0046501D">
            <w:pPr>
              <w:spacing w:after="0"/>
              <w:jc w:val="center"/>
              <w:rPr>
                <w:i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175" w:rsidRPr="00FB47D0" w:rsidRDefault="00302175" w:rsidP="0046501D">
            <w:pPr>
              <w:spacing w:after="0"/>
              <w:jc w:val="center"/>
              <w:rPr>
                <w:i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i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</w:rPr>
              <w:t>D</w:t>
            </w:r>
          </w:p>
        </w:tc>
      </w:tr>
      <w:tr w:rsidR="00302175" w:rsidRPr="00CA65A4" w:rsidTr="00FB47D0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Solco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5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5C4B60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Soriente A.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highlight w:val="green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5 A</w:t>
              </w:r>
            </w:smartTag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4 A</w:t>
              </w:r>
            </w:smartTag>
          </w:p>
        </w:tc>
      </w:tr>
      <w:tr w:rsidR="00302175" w:rsidRPr="00CA65A4" w:rsidTr="005C4B60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Storelli C.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2 H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H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C</w:t>
              </w:r>
            </w:smartTag>
          </w:p>
        </w:tc>
      </w:tr>
      <w:tr w:rsidR="00302175" w:rsidRPr="00CA65A4" w:rsidTr="005C4B60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Tagliafierro S.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1 B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Tamajo R.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2 B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2 B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i/>
                <w:sz w:val="23"/>
                <w:szCs w:val="23"/>
                <w:lang w:eastAsia="it-IT"/>
              </w:rPr>
              <w:t>2 B</w:t>
            </w:r>
          </w:p>
        </w:tc>
      </w:tr>
      <w:tr w:rsidR="00302175" w:rsidRPr="00CA65A4" w:rsidTr="0046501D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Torri L.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4 H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3 C</w:t>
              </w:r>
            </w:smartTag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C</w:t>
              </w:r>
            </w:smartTag>
          </w:p>
        </w:tc>
      </w:tr>
      <w:tr w:rsidR="00302175" w:rsidRPr="00CA65A4" w:rsidTr="005C4B60">
        <w:trPr>
          <w:trHeight w:val="1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Trotta L.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2 A</w:t>
              </w:r>
            </w:smartTag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A</w:t>
              </w:r>
            </w:smartTag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175" w:rsidRPr="00FB47D0" w:rsidRDefault="00302175" w:rsidP="0046501D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C</w:t>
              </w:r>
            </w:smartTag>
          </w:p>
        </w:tc>
      </w:tr>
      <w:tr w:rsidR="00302175" w:rsidRPr="00CA65A4" w:rsidTr="005C4B60">
        <w:trPr>
          <w:trHeight w:val="13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Truncali M.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B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FB47D0">
                <w:rPr>
                  <w:rFonts w:ascii="Times New Roman" w:hAnsi="Times New Roman" w:cs="Times New Roman"/>
                  <w:sz w:val="23"/>
                  <w:szCs w:val="23"/>
                  <w:lang w:eastAsia="it-IT"/>
                </w:rPr>
                <w:t>1 C</w:t>
              </w:r>
            </w:smartTag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ORIENTAMENTO</w:t>
            </w:r>
          </w:p>
        </w:tc>
      </w:tr>
      <w:tr w:rsidR="00302175" w:rsidRPr="00CA65A4" w:rsidTr="005C4B60">
        <w:trPr>
          <w:trHeight w:val="16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color w:val="000000"/>
                <w:sz w:val="23"/>
                <w:szCs w:val="23"/>
                <w:lang w:eastAsia="it-IT"/>
              </w:rPr>
              <w:t>Zarbano F.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5 B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3 B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2175" w:rsidRPr="00FB47D0" w:rsidRDefault="00302175" w:rsidP="0046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it-IT"/>
              </w:rPr>
            </w:pPr>
            <w:r w:rsidRPr="00FB47D0">
              <w:rPr>
                <w:rFonts w:ascii="Times New Roman" w:hAnsi="Times New Roman" w:cs="Times New Roman"/>
                <w:sz w:val="23"/>
                <w:szCs w:val="23"/>
                <w:lang w:eastAsia="it-IT"/>
              </w:rPr>
              <w:t>1 B</w:t>
            </w:r>
          </w:p>
        </w:tc>
      </w:tr>
    </w:tbl>
    <w:p w:rsidR="00302175" w:rsidRDefault="00302175" w:rsidP="00105CC7"/>
    <w:sectPr w:rsidR="00302175" w:rsidSect="00052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75" w:rsidRDefault="00302175" w:rsidP="00E3624E">
      <w:pPr>
        <w:spacing w:after="0" w:line="240" w:lineRule="auto"/>
      </w:pPr>
      <w:r>
        <w:separator/>
      </w:r>
    </w:p>
  </w:endnote>
  <w:endnote w:type="continuationSeparator" w:id="0">
    <w:p w:rsidR="00302175" w:rsidRDefault="00302175" w:rsidP="00E3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75" w:rsidRDefault="00302175" w:rsidP="00E3624E">
      <w:pPr>
        <w:spacing w:after="0" w:line="240" w:lineRule="auto"/>
      </w:pPr>
      <w:r>
        <w:separator/>
      </w:r>
    </w:p>
  </w:footnote>
  <w:footnote w:type="continuationSeparator" w:id="0">
    <w:p w:rsidR="00302175" w:rsidRDefault="00302175" w:rsidP="00E36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7AF"/>
    <w:rsid w:val="00007EB5"/>
    <w:rsid w:val="000129F6"/>
    <w:rsid w:val="000158AC"/>
    <w:rsid w:val="00025E91"/>
    <w:rsid w:val="00027489"/>
    <w:rsid w:val="000527E1"/>
    <w:rsid w:val="00057183"/>
    <w:rsid w:val="00092550"/>
    <w:rsid w:val="000A37AF"/>
    <w:rsid w:val="000A6667"/>
    <w:rsid w:val="000A687B"/>
    <w:rsid w:val="000F1B65"/>
    <w:rsid w:val="00105CC7"/>
    <w:rsid w:val="00105CCD"/>
    <w:rsid w:val="0013130A"/>
    <w:rsid w:val="00142ECC"/>
    <w:rsid w:val="001507CA"/>
    <w:rsid w:val="00155456"/>
    <w:rsid w:val="001825E0"/>
    <w:rsid w:val="0018292E"/>
    <w:rsid w:val="001F54BA"/>
    <w:rsid w:val="00200384"/>
    <w:rsid w:val="00200B85"/>
    <w:rsid w:val="00232D62"/>
    <w:rsid w:val="00245531"/>
    <w:rsid w:val="00262025"/>
    <w:rsid w:val="00272978"/>
    <w:rsid w:val="002B29A3"/>
    <w:rsid w:val="002E1876"/>
    <w:rsid w:val="00302175"/>
    <w:rsid w:val="00315E3A"/>
    <w:rsid w:val="003335A3"/>
    <w:rsid w:val="00342A26"/>
    <w:rsid w:val="003801AA"/>
    <w:rsid w:val="00382F77"/>
    <w:rsid w:val="003960B6"/>
    <w:rsid w:val="003A6077"/>
    <w:rsid w:val="003C3366"/>
    <w:rsid w:val="004214ED"/>
    <w:rsid w:val="0046501D"/>
    <w:rsid w:val="0047442A"/>
    <w:rsid w:val="0048687C"/>
    <w:rsid w:val="004A32B4"/>
    <w:rsid w:val="004C2935"/>
    <w:rsid w:val="004C5D5C"/>
    <w:rsid w:val="004E5ECB"/>
    <w:rsid w:val="004F7874"/>
    <w:rsid w:val="00516100"/>
    <w:rsid w:val="00526C98"/>
    <w:rsid w:val="005306A5"/>
    <w:rsid w:val="00536F16"/>
    <w:rsid w:val="005507A1"/>
    <w:rsid w:val="00567677"/>
    <w:rsid w:val="00592F1D"/>
    <w:rsid w:val="005C4B60"/>
    <w:rsid w:val="00620E66"/>
    <w:rsid w:val="00624CAC"/>
    <w:rsid w:val="00650653"/>
    <w:rsid w:val="00670C37"/>
    <w:rsid w:val="006779B4"/>
    <w:rsid w:val="00687226"/>
    <w:rsid w:val="006A259F"/>
    <w:rsid w:val="006A278B"/>
    <w:rsid w:val="006C5B56"/>
    <w:rsid w:val="006D1EB7"/>
    <w:rsid w:val="00706828"/>
    <w:rsid w:val="00715A5F"/>
    <w:rsid w:val="00720136"/>
    <w:rsid w:val="00720541"/>
    <w:rsid w:val="00746430"/>
    <w:rsid w:val="00751B4D"/>
    <w:rsid w:val="00764AB2"/>
    <w:rsid w:val="00764F04"/>
    <w:rsid w:val="00776825"/>
    <w:rsid w:val="007B37F4"/>
    <w:rsid w:val="007B4D39"/>
    <w:rsid w:val="007D5F01"/>
    <w:rsid w:val="008021BE"/>
    <w:rsid w:val="0080723F"/>
    <w:rsid w:val="0083172B"/>
    <w:rsid w:val="00840FD3"/>
    <w:rsid w:val="00845030"/>
    <w:rsid w:val="00865A29"/>
    <w:rsid w:val="00873B72"/>
    <w:rsid w:val="00884C97"/>
    <w:rsid w:val="008A2F00"/>
    <w:rsid w:val="008B1E1F"/>
    <w:rsid w:val="008D0353"/>
    <w:rsid w:val="00931573"/>
    <w:rsid w:val="009530C8"/>
    <w:rsid w:val="009667B9"/>
    <w:rsid w:val="00972B30"/>
    <w:rsid w:val="009A39F4"/>
    <w:rsid w:val="009C3BCB"/>
    <w:rsid w:val="009E2E70"/>
    <w:rsid w:val="009F6C36"/>
    <w:rsid w:val="00A328E2"/>
    <w:rsid w:val="00A32E47"/>
    <w:rsid w:val="00A50860"/>
    <w:rsid w:val="00A87FCA"/>
    <w:rsid w:val="00A91151"/>
    <w:rsid w:val="00A945D3"/>
    <w:rsid w:val="00AA2883"/>
    <w:rsid w:val="00AA4162"/>
    <w:rsid w:val="00AA4441"/>
    <w:rsid w:val="00AC0DD7"/>
    <w:rsid w:val="00AC33D9"/>
    <w:rsid w:val="00AE214C"/>
    <w:rsid w:val="00AE408C"/>
    <w:rsid w:val="00B13305"/>
    <w:rsid w:val="00B24093"/>
    <w:rsid w:val="00B50915"/>
    <w:rsid w:val="00B54D61"/>
    <w:rsid w:val="00B561F2"/>
    <w:rsid w:val="00B86909"/>
    <w:rsid w:val="00B92638"/>
    <w:rsid w:val="00B929A1"/>
    <w:rsid w:val="00B9457B"/>
    <w:rsid w:val="00BA4C15"/>
    <w:rsid w:val="00BC6720"/>
    <w:rsid w:val="00BF3731"/>
    <w:rsid w:val="00C35CE3"/>
    <w:rsid w:val="00C61510"/>
    <w:rsid w:val="00C76A9C"/>
    <w:rsid w:val="00CA4D70"/>
    <w:rsid w:val="00CA65A4"/>
    <w:rsid w:val="00CB166F"/>
    <w:rsid w:val="00CB6028"/>
    <w:rsid w:val="00CC2E5F"/>
    <w:rsid w:val="00CC7815"/>
    <w:rsid w:val="00CE6B41"/>
    <w:rsid w:val="00CE7764"/>
    <w:rsid w:val="00D24464"/>
    <w:rsid w:val="00D44837"/>
    <w:rsid w:val="00D52EAA"/>
    <w:rsid w:val="00D54168"/>
    <w:rsid w:val="00D6358B"/>
    <w:rsid w:val="00D70F4E"/>
    <w:rsid w:val="00D80972"/>
    <w:rsid w:val="00DF2490"/>
    <w:rsid w:val="00E032CF"/>
    <w:rsid w:val="00E05D78"/>
    <w:rsid w:val="00E3624E"/>
    <w:rsid w:val="00E87ABC"/>
    <w:rsid w:val="00EA33CE"/>
    <w:rsid w:val="00EB208D"/>
    <w:rsid w:val="00ED0903"/>
    <w:rsid w:val="00EE557C"/>
    <w:rsid w:val="00F12CEA"/>
    <w:rsid w:val="00F13F03"/>
    <w:rsid w:val="00F16357"/>
    <w:rsid w:val="00F24D09"/>
    <w:rsid w:val="00F56E16"/>
    <w:rsid w:val="00F57766"/>
    <w:rsid w:val="00FB47D0"/>
    <w:rsid w:val="00FC0F2A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E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624E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E3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24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497</Words>
  <Characters>2838</Characters>
  <Application>Microsoft Office Outlook</Application>
  <DocSecurity>0</DocSecurity>
  <Lines>0</Lines>
  <Paragraphs>0</Paragraphs>
  <ScaleCrop>false</ScaleCrop>
  <Company>Via Borromeo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SABATO  4 FEBBRAIO 2017</dc:title>
  <dc:subject/>
  <dc:creator>Pc_Gandini</dc:creator>
  <cp:keywords/>
  <dc:description/>
  <cp:lastModifiedBy>Administrator</cp:lastModifiedBy>
  <cp:revision>2</cp:revision>
  <cp:lastPrinted>2020-01-09T09:36:00Z</cp:lastPrinted>
  <dcterms:created xsi:type="dcterms:W3CDTF">2020-01-09T10:43:00Z</dcterms:created>
  <dcterms:modified xsi:type="dcterms:W3CDTF">2020-01-09T10:43:00Z</dcterms:modified>
</cp:coreProperties>
</file>